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626C2" w14:textId="77777777" w:rsidR="00591E6D" w:rsidRDefault="00AF6C38">
      <w:pPr>
        <w:spacing w:line="360" w:lineRule="auto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2021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海上风电创新发展大会暨海上风电前沿技术高级研修培训报名表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7"/>
        <w:gridCol w:w="2686"/>
        <w:gridCol w:w="1436"/>
        <w:gridCol w:w="3277"/>
      </w:tblGrid>
      <w:tr w:rsidR="00591E6D" w14:paraId="5C03EB92" w14:textId="77777777">
        <w:trPr>
          <w:trHeight w:val="472"/>
          <w:jc w:val="center"/>
        </w:trPr>
        <w:tc>
          <w:tcPr>
            <w:tcW w:w="1560" w:type="dxa"/>
            <w:gridSpan w:val="2"/>
          </w:tcPr>
          <w:p w14:paraId="7E89C7F3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399" w:type="dxa"/>
            <w:gridSpan w:val="3"/>
          </w:tcPr>
          <w:p w14:paraId="06C8AF90" w14:textId="77777777" w:rsidR="00591E6D" w:rsidRDefault="00591E6D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591E6D" w14:paraId="3A60650E" w14:textId="77777777">
        <w:trPr>
          <w:trHeight w:val="472"/>
          <w:jc w:val="center"/>
        </w:trPr>
        <w:tc>
          <w:tcPr>
            <w:tcW w:w="1560" w:type="dxa"/>
            <w:gridSpan w:val="2"/>
            <w:vAlign w:val="center"/>
          </w:tcPr>
          <w:p w14:paraId="1D712C17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参会人</w:t>
            </w:r>
          </w:p>
        </w:tc>
        <w:tc>
          <w:tcPr>
            <w:tcW w:w="2686" w:type="dxa"/>
            <w:vAlign w:val="center"/>
          </w:tcPr>
          <w:p w14:paraId="19B51EFD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部门职务</w:t>
            </w:r>
          </w:p>
        </w:tc>
        <w:tc>
          <w:tcPr>
            <w:tcW w:w="1436" w:type="dxa"/>
            <w:vAlign w:val="center"/>
          </w:tcPr>
          <w:p w14:paraId="54727EF7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277" w:type="dxa"/>
            <w:vAlign w:val="center"/>
          </w:tcPr>
          <w:p w14:paraId="477DA644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邮箱</w:t>
            </w:r>
          </w:p>
        </w:tc>
      </w:tr>
      <w:tr w:rsidR="00591E6D" w14:paraId="5DC3A710" w14:textId="77777777">
        <w:trPr>
          <w:trHeight w:val="472"/>
          <w:jc w:val="center"/>
        </w:trPr>
        <w:tc>
          <w:tcPr>
            <w:tcW w:w="1560" w:type="dxa"/>
            <w:gridSpan w:val="2"/>
            <w:vAlign w:val="center"/>
          </w:tcPr>
          <w:p w14:paraId="1F11A893" w14:textId="77777777" w:rsidR="00591E6D" w:rsidRDefault="00591E6D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037CC4C1" w14:textId="77777777" w:rsidR="00591E6D" w:rsidRDefault="00591E6D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6494E02D" w14:textId="77777777" w:rsidR="00591E6D" w:rsidRDefault="00591E6D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14:paraId="3E6903CD" w14:textId="77777777" w:rsidR="00591E6D" w:rsidRDefault="00591E6D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591E6D" w14:paraId="443A9CF3" w14:textId="77777777">
        <w:trPr>
          <w:trHeight w:val="472"/>
          <w:jc w:val="center"/>
        </w:trPr>
        <w:tc>
          <w:tcPr>
            <w:tcW w:w="1560" w:type="dxa"/>
            <w:gridSpan w:val="2"/>
            <w:vAlign w:val="center"/>
          </w:tcPr>
          <w:p w14:paraId="35ECF79D" w14:textId="77777777" w:rsidR="00591E6D" w:rsidRDefault="00591E6D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5EE423F7" w14:textId="77777777" w:rsidR="00591E6D" w:rsidRDefault="00591E6D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7144A414" w14:textId="77777777" w:rsidR="00591E6D" w:rsidRDefault="00591E6D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14:paraId="71577BF0" w14:textId="77777777" w:rsidR="00591E6D" w:rsidRDefault="00591E6D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591E6D" w14:paraId="7A1D58BD" w14:textId="77777777">
        <w:trPr>
          <w:trHeight w:val="472"/>
          <w:jc w:val="center"/>
        </w:trPr>
        <w:tc>
          <w:tcPr>
            <w:tcW w:w="1560" w:type="dxa"/>
            <w:gridSpan w:val="2"/>
            <w:vAlign w:val="center"/>
          </w:tcPr>
          <w:p w14:paraId="17A3EC5F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686" w:type="dxa"/>
            <w:vAlign w:val="center"/>
          </w:tcPr>
          <w:p w14:paraId="06AFC70A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部门职务</w:t>
            </w:r>
          </w:p>
        </w:tc>
        <w:tc>
          <w:tcPr>
            <w:tcW w:w="1436" w:type="dxa"/>
            <w:vAlign w:val="center"/>
          </w:tcPr>
          <w:p w14:paraId="20738BE6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277" w:type="dxa"/>
            <w:vAlign w:val="center"/>
          </w:tcPr>
          <w:p w14:paraId="0BCAB20D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邮箱</w:t>
            </w:r>
          </w:p>
        </w:tc>
      </w:tr>
      <w:tr w:rsidR="00591E6D" w14:paraId="2498738E" w14:textId="77777777">
        <w:trPr>
          <w:trHeight w:val="477"/>
          <w:jc w:val="center"/>
        </w:trPr>
        <w:tc>
          <w:tcPr>
            <w:tcW w:w="1560" w:type="dxa"/>
            <w:gridSpan w:val="2"/>
            <w:vAlign w:val="center"/>
          </w:tcPr>
          <w:p w14:paraId="52E23775" w14:textId="77777777" w:rsidR="00591E6D" w:rsidRDefault="00591E6D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4B765374" w14:textId="77777777" w:rsidR="00591E6D" w:rsidRDefault="00591E6D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156C5BB7" w14:textId="77777777" w:rsidR="00591E6D" w:rsidRDefault="00591E6D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14:paraId="79073566" w14:textId="77777777" w:rsidR="00591E6D" w:rsidRDefault="00591E6D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591E6D" w14:paraId="1B927FD3" w14:textId="77777777">
        <w:trPr>
          <w:trHeight w:val="472"/>
          <w:jc w:val="center"/>
        </w:trPr>
        <w:tc>
          <w:tcPr>
            <w:tcW w:w="8959" w:type="dxa"/>
            <w:gridSpan w:val="5"/>
            <w:shd w:val="clear" w:color="auto" w:fill="D8D8D8" w:themeFill="background1" w:themeFillShade="D8"/>
            <w:vAlign w:val="center"/>
          </w:tcPr>
          <w:p w14:paraId="0795DED7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参会费用</w:t>
            </w:r>
          </w:p>
        </w:tc>
      </w:tr>
      <w:tr w:rsidR="00591E6D" w14:paraId="4890371F" w14:textId="77777777">
        <w:trPr>
          <w:trHeight w:val="472"/>
          <w:jc w:val="center"/>
        </w:trPr>
        <w:tc>
          <w:tcPr>
            <w:tcW w:w="1543" w:type="dxa"/>
            <w:vAlign w:val="center"/>
          </w:tcPr>
          <w:p w14:paraId="5E3E9173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703" w:type="dxa"/>
            <w:gridSpan w:val="2"/>
            <w:vAlign w:val="center"/>
          </w:tcPr>
          <w:p w14:paraId="215ED3C7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436" w:type="dxa"/>
            <w:vAlign w:val="center"/>
          </w:tcPr>
          <w:p w14:paraId="4DEF3B74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277" w:type="dxa"/>
            <w:vAlign w:val="center"/>
          </w:tcPr>
          <w:p w14:paraId="6DC8B9E3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合计（元）</w:t>
            </w:r>
          </w:p>
        </w:tc>
      </w:tr>
      <w:tr w:rsidR="00591E6D" w14:paraId="7B80F7F0" w14:textId="77777777">
        <w:trPr>
          <w:trHeight w:val="472"/>
          <w:jc w:val="center"/>
        </w:trPr>
        <w:tc>
          <w:tcPr>
            <w:tcW w:w="1543" w:type="dxa"/>
          </w:tcPr>
          <w:p w14:paraId="5F9F6B43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大会</w:t>
            </w:r>
          </w:p>
        </w:tc>
        <w:tc>
          <w:tcPr>
            <w:tcW w:w="2703" w:type="dxa"/>
            <w:gridSpan w:val="2"/>
          </w:tcPr>
          <w:p w14:paraId="01E2E2BA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1600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元</w:t>
            </w:r>
            <w: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不含住宿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 w14:paraId="7820B6EF" w14:textId="77777777" w:rsidR="00591E6D" w:rsidRDefault="00591E6D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14:paraId="1A16E5F7" w14:textId="77777777" w:rsidR="00591E6D" w:rsidRDefault="00591E6D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591E6D" w14:paraId="0B22BC6D" w14:textId="77777777">
        <w:trPr>
          <w:trHeight w:val="472"/>
          <w:jc w:val="center"/>
        </w:trPr>
        <w:tc>
          <w:tcPr>
            <w:tcW w:w="1543" w:type="dxa"/>
          </w:tcPr>
          <w:p w14:paraId="1DB4AFC5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培训</w:t>
            </w:r>
          </w:p>
        </w:tc>
        <w:tc>
          <w:tcPr>
            <w:tcW w:w="2703" w:type="dxa"/>
            <w:gridSpan w:val="2"/>
          </w:tcPr>
          <w:p w14:paraId="37C7DC87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1600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元</w:t>
            </w:r>
            <w: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不含住宿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 w14:paraId="0963F738" w14:textId="77777777" w:rsidR="00591E6D" w:rsidRDefault="00591E6D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14:paraId="5B0FE075" w14:textId="77777777" w:rsidR="00591E6D" w:rsidRDefault="00591E6D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591E6D" w14:paraId="4B86BACF" w14:textId="77777777">
        <w:trPr>
          <w:trHeight w:val="472"/>
          <w:jc w:val="center"/>
        </w:trPr>
        <w:tc>
          <w:tcPr>
            <w:tcW w:w="1543" w:type="dxa"/>
          </w:tcPr>
          <w:p w14:paraId="4EA365DB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大会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培训</w:t>
            </w:r>
          </w:p>
        </w:tc>
        <w:tc>
          <w:tcPr>
            <w:tcW w:w="2703" w:type="dxa"/>
            <w:gridSpan w:val="2"/>
          </w:tcPr>
          <w:p w14:paraId="6D876E9A" w14:textId="77777777" w:rsidR="00591E6D" w:rsidRDefault="00AF6C38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3200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元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人不含住宿</w:t>
            </w:r>
          </w:p>
        </w:tc>
        <w:tc>
          <w:tcPr>
            <w:tcW w:w="1436" w:type="dxa"/>
            <w:vAlign w:val="center"/>
          </w:tcPr>
          <w:p w14:paraId="7FAB074C" w14:textId="77777777" w:rsidR="00591E6D" w:rsidRDefault="00591E6D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14:paraId="5F43EA77" w14:textId="77777777" w:rsidR="00591E6D" w:rsidRDefault="00591E6D">
            <w:pPr>
              <w:pStyle w:val="20"/>
              <w:tabs>
                <w:tab w:val="left" w:pos="8080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591E6D" w14:paraId="5DAEF605" w14:textId="77777777">
        <w:trPr>
          <w:trHeight w:val="6345"/>
          <w:jc w:val="center"/>
        </w:trPr>
        <w:tc>
          <w:tcPr>
            <w:tcW w:w="8959" w:type="dxa"/>
            <w:gridSpan w:val="5"/>
          </w:tcPr>
          <w:p w14:paraId="0AB98067" w14:textId="77777777" w:rsidR="00591E6D" w:rsidRDefault="00AF6C38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收款账户信息：</w:t>
            </w:r>
          </w:p>
          <w:p w14:paraId="097FA3CC" w14:textId="77777777" w:rsidR="00591E6D" w:rsidRDefault="00AF6C38">
            <w:pPr>
              <w:pStyle w:val="20"/>
              <w:tabs>
                <w:tab w:val="left" w:pos="8080"/>
              </w:tabs>
              <w:spacing w:line="40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委托收款单位及帐号：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</w:t>
            </w:r>
          </w:p>
          <w:p w14:paraId="00BB7B51" w14:textId="77777777" w:rsidR="00591E6D" w:rsidRDefault="00AF6C38">
            <w:pPr>
              <w:pStyle w:val="20"/>
              <w:tabs>
                <w:tab w:val="left" w:pos="8080"/>
              </w:tabs>
              <w:spacing w:line="40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开户名称：北京火山动力网络技术有限公司</w:t>
            </w:r>
          </w:p>
          <w:p w14:paraId="33767A5D" w14:textId="77777777" w:rsidR="00591E6D" w:rsidRDefault="00AF6C38">
            <w:pPr>
              <w:pStyle w:val="20"/>
              <w:tabs>
                <w:tab w:val="left" w:pos="8080"/>
              </w:tabs>
              <w:spacing w:line="40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开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户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行：中国工商银行北京东苇路支行</w:t>
            </w:r>
          </w:p>
          <w:p w14:paraId="63411481" w14:textId="77777777" w:rsidR="00591E6D" w:rsidRDefault="00AF6C38">
            <w:pPr>
              <w:pStyle w:val="20"/>
              <w:tabs>
                <w:tab w:val="left" w:pos="8080"/>
              </w:tabs>
              <w:spacing w:line="40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账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号：</w:t>
            </w:r>
            <w: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0200241419200005815</w:t>
            </w:r>
          </w:p>
          <w:p w14:paraId="52BC9295" w14:textId="77777777" w:rsidR="00591E6D" w:rsidRDefault="00591E6D">
            <w:pPr>
              <w:pStyle w:val="20"/>
              <w:tabs>
                <w:tab w:val="left" w:pos="8080"/>
              </w:tabs>
              <w:spacing w:line="40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  <w:p w14:paraId="27504E13" w14:textId="77777777" w:rsidR="00591E6D" w:rsidRDefault="00AF6C38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（如没有特殊要求，发票将由北京火山动力网络技术有限公司开具统一发票，</w:t>
            </w:r>
            <w:r>
              <w:rPr>
                <w:rFonts w:ascii="宋体" w:hAnsi="宋体" w:hint="eastAsia"/>
                <w:color w:val="FF0000"/>
                <w:szCs w:val="21"/>
              </w:rPr>
              <w:t>请填写附件发票信息，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如有特殊要求，请务必在付款前电话确认，谢谢。）</w:t>
            </w:r>
          </w:p>
          <w:p w14:paraId="4ECFF09D" w14:textId="77777777" w:rsidR="00591E6D" w:rsidRDefault="00591E6D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14:paraId="1A4E9C57" w14:textId="77777777" w:rsidR="00591E6D" w:rsidRDefault="00591E6D">
            <w:pPr>
              <w:spacing w:line="360" w:lineRule="auto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14:paraId="54D07F42" w14:textId="77777777" w:rsidR="00591E6D" w:rsidRDefault="00AF6C38">
            <w:pPr>
              <w:pStyle w:val="20"/>
              <w:tabs>
                <w:tab w:val="left" w:pos="8080"/>
              </w:tabs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A6325B" wp14:editId="27E6C219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84455</wp:posOffset>
                      </wp:positionV>
                      <wp:extent cx="2486025" cy="895350"/>
                      <wp:effectExtent l="0" t="0" r="9525" b="0"/>
                      <wp:wrapNone/>
                      <wp:docPr id="8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1D8FC6" w14:textId="7C88B65F" w:rsidR="00591E6D" w:rsidRDefault="00AF6C38">
                                  <w:pPr>
                                    <w:pStyle w:val="20"/>
                                    <w:tabs>
                                      <w:tab w:val="left" w:pos="8080"/>
                                    </w:tabs>
                                    <w:spacing w:line="360" w:lineRule="auto"/>
                                    <w:ind w:firstLineChars="0" w:firstLine="0"/>
                                    <w:jc w:val="left"/>
                                    <w:rPr>
                                      <w:rFonts w:ascii="仿宋" w:eastAsia="仿宋" w:hAnsi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联系人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6B768A">
                                    <w:rPr>
                                      <w:rFonts w:ascii="仿宋" w:eastAsia="仿宋" w:hAnsi="仿宋" w:cs="仿宋" w:hint="eastAsia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冉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老师</w:t>
                                  </w:r>
                                </w:p>
                                <w:p w14:paraId="23219B2A" w14:textId="60BD4B98" w:rsidR="00591E6D" w:rsidRDefault="00AF6C38">
                                  <w:pPr>
                                    <w:rPr>
                                      <w:rFonts w:ascii="仿宋" w:eastAsia="仿宋" w:hAnsi="仿宋" w:cs="仿宋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color w:val="000000"/>
                                      <w:sz w:val="24"/>
                                    </w:rPr>
                                    <w:t>电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color w:val="000000"/>
                                      <w:sz w:val="24"/>
                                    </w:rPr>
                                    <w:t>话：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sz w:val="24"/>
                                    </w:rPr>
                                    <w:t>1</w:t>
                                  </w:r>
                                  <w:r w:rsidR="006B768A">
                                    <w:rPr>
                                      <w:rFonts w:ascii="宋体" w:hAnsi="宋体" w:cs="宋体"/>
                                      <w:sz w:val="24"/>
                                    </w:rPr>
                                    <w:t>3699120355</w:t>
                                  </w:r>
                                </w:p>
                                <w:p w14:paraId="5B4A53E0" w14:textId="241A854A" w:rsidR="00591E6D" w:rsidRDefault="00AF6C38">
                                  <w:pPr>
                                    <w:rPr>
                                      <w:rFonts w:ascii="仿宋" w:eastAsia="仿宋" w:hAnsi="仿宋" w:cs="仿宋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color w:val="000000"/>
                                      <w:sz w:val="24"/>
                                    </w:rPr>
                                    <w:t>邮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color w:val="000000"/>
                                      <w:sz w:val="24"/>
                                    </w:rPr>
                                    <w:t>箱：</w:t>
                                  </w:r>
                                  <w:r w:rsidR="006B768A">
                                    <w:rPr>
                                      <w:rFonts w:ascii="仿宋" w:eastAsia="仿宋" w:hAnsi="仿宋" w:cs="仿宋" w:hint="eastAsia"/>
                                      <w:bCs/>
                                      <w:color w:val="000000"/>
                                      <w:sz w:val="24"/>
                                    </w:rPr>
                                    <w:t>ranqingxin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color w:val="000000"/>
                                      <w:sz w:val="24"/>
                                    </w:rPr>
                                    <w:t>@b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Cs/>
                                      <w:color w:val="000000"/>
                                      <w:sz w:val="24"/>
                                    </w:rPr>
                                    <w:t>jxmail.com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A632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8" o:spid="_x0000_s1026" type="#_x0000_t202" style="position:absolute;left:0;text-align:left;margin-left:217.2pt;margin-top:6.65pt;width:195.7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" stroked="f">
                      <v:textbox>
                        <w:txbxContent>
                          <w:p w14:paraId="621D8FC6" w14:textId="7C88B65F" w:rsidR="00591E6D" w:rsidRDefault="00AF6C38">
                            <w:pPr>
                              <w:pStyle w:val="20"/>
                              <w:tabs>
                                <w:tab w:val="left" w:pos="8080"/>
                              </w:tabs>
                              <w:spacing w:line="360" w:lineRule="auto"/>
                              <w:ind w:firstLineChars="0" w:firstLine="0"/>
                              <w:jc w:val="left"/>
                              <w:rPr>
                                <w:rFonts w:ascii="仿宋" w:eastAsia="仿宋" w:hAnsi="仿宋" w:cs="仿宋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联系人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：</w:t>
                            </w:r>
                            <w:r w:rsidR="006B768A">
                              <w:rPr>
                                <w:rFonts w:ascii="仿宋" w:eastAsia="仿宋" w:hAnsi="仿宋" w:cs="仿宋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冉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老师</w:t>
                            </w:r>
                          </w:p>
                          <w:p w14:paraId="23219B2A" w14:textId="60BD4B98" w:rsidR="00591E6D" w:rsidRDefault="00AF6C38">
                            <w:pPr>
                              <w:rPr>
                                <w:rFonts w:ascii="仿宋" w:eastAsia="仿宋" w:hAnsi="仿宋" w:cs="仿宋"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color w:val="000000"/>
                                <w:sz w:val="24"/>
                              </w:rPr>
                              <w:t>电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color w:val="000000"/>
                                <w:sz w:val="24"/>
                              </w:rPr>
                              <w:t>话：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</w:rPr>
                              <w:t>1</w:t>
                            </w:r>
                            <w:r w:rsidR="006B768A">
                              <w:rPr>
                                <w:rFonts w:ascii="宋体" w:hAnsi="宋体" w:cs="宋体"/>
                                <w:sz w:val="24"/>
                              </w:rPr>
                              <w:t>3699120355</w:t>
                            </w:r>
                          </w:p>
                          <w:p w14:paraId="5B4A53E0" w14:textId="241A854A" w:rsidR="00591E6D" w:rsidRDefault="00AF6C38">
                            <w:pPr>
                              <w:rPr>
                                <w:rFonts w:ascii="仿宋" w:eastAsia="仿宋" w:hAnsi="仿宋" w:cs="仿宋"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color w:val="000000"/>
                                <w:sz w:val="24"/>
                              </w:rPr>
                              <w:t>邮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color w:val="000000"/>
                                <w:sz w:val="24"/>
                              </w:rPr>
                              <w:t>箱：</w:t>
                            </w:r>
                            <w:r w:rsidR="006B768A">
                              <w:rPr>
                                <w:rFonts w:ascii="仿宋" w:eastAsia="仿宋" w:hAnsi="仿宋" w:cs="仿宋" w:hint="eastAsia"/>
                                <w:bCs/>
                                <w:color w:val="000000"/>
                                <w:sz w:val="24"/>
                              </w:rPr>
                              <w:t>ranqingxin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color w:val="000000"/>
                                <w:sz w:val="24"/>
                              </w:rPr>
                              <w:t>@b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Cs/>
                                <w:color w:val="000000"/>
                                <w:sz w:val="24"/>
                              </w:rPr>
                              <w:t>jxmail.com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C20FF00" w14:textId="77777777" w:rsidR="00591E6D" w:rsidRDefault="00591E6D"/>
    <w:tbl>
      <w:tblPr>
        <w:tblpPr w:leftFromText="180" w:rightFromText="180" w:vertAnchor="text" w:horzAnchor="page" w:tblpX="1212" w:tblpY="306"/>
        <w:tblOverlap w:val="never"/>
        <w:tblW w:w="9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08"/>
        <w:gridCol w:w="5333"/>
      </w:tblGrid>
      <w:tr w:rsidR="00591E6D" w14:paraId="66FC05C0" w14:textId="77777777">
        <w:trPr>
          <w:trHeight w:val="420"/>
        </w:trPr>
        <w:tc>
          <w:tcPr>
            <w:tcW w:w="9541" w:type="dxa"/>
            <w:gridSpan w:val="2"/>
            <w:shd w:val="clear" w:color="auto" w:fill="D8D8D8" w:themeFill="background1" w:themeFillShade="D8"/>
            <w:vAlign w:val="center"/>
          </w:tcPr>
          <w:p w14:paraId="38E36D08" w14:textId="77777777" w:rsidR="00591E6D" w:rsidRDefault="00AF6C38">
            <w:pPr>
              <w:spacing w:line="192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发票信息</w:t>
            </w:r>
          </w:p>
          <w:p w14:paraId="07DA9112" w14:textId="77777777" w:rsidR="00591E6D" w:rsidRDefault="00AF6C38">
            <w:pPr>
              <w:spacing w:line="192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【如需要发票，请选择需要开具发票的类型，并填写完整相应的信息】</w:t>
            </w:r>
          </w:p>
        </w:tc>
      </w:tr>
      <w:tr w:rsidR="00591E6D" w14:paraId="5C7D46CA" w14:textId="77777777">
        <w:trPr>
          <w:trHeight w:val="417"/>
        </w:trPr>
        <w:tc>
          <w:tcPr>
            <w:tcW w:w="4208" w:type="dxa"/>
          </w:tcPr>
          <w:p w14:paraId="6D758903" w14:textId="77777777" w:rsidR="00591E6D" w:rsidRDefault="00AF6C38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增值税普通发票信息</w:t>
            </w:r>
          </w:p>
        </w:tc>
        <w:tc>
          <w:tcPr>
            <w:tcW w:w="5333" w:type="dxa"/>
          </w:tcPr>
          <w:p w14:paraId="5116385E" w14:textId="77777777" w:rsidR="00591E6D" w:rsidRDefault="00AF6C38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sz w:val="24"/>
              </w:rPr>
              <w:t>增值税专用发票信息</w:t>
            </w:r>
          </w:p>
        </w:tc>
      </w:tr>
      <w:tr w:rsidR="00591E6D" w14:paraId="7A6DC2F6" w14:textId="77777777">
        <w:trPr>
          <w:trHeight w:val="2970"/>
        </w:trPr>
        <w:tc>
          <w:tcPr>
            <w:tcW w:w="4208" w:type="dxa"/>
          </w:tcPr>
          <w:p w14:paraId="4D1188A7" w14:textId="77777777" w:rsidR="00591E6D" w:rsidRDefault="00AF6C38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发票抬头：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</w:t>
            </w:r>
          </w:p>
          <w:p w14:paraId="34B43D45" w14:textId="77777777" w:rsidR="00591E6D" w:rsidRDefault="00AF6C38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纳税人识别号：</w:t>
            </w:r>
          </w:p>
          <w:p w14:paraId="019F484D" w14:textId="77777777" w:rsidR="00591E6D" w:rsidRDefault="00AF6C38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发票金额：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</w:t>
            </w:r>
          </w:p>
          <w:p w14:paraId="56A56958" w14:textId="77777777" w:rsidR="00591E6D" w:rsidRDefault="00AF6C38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发票项目：</w:t>
            </w:r>
          </w:p>
          <w:p w14:paraId="22C737BA" w14:textId="77777777" w:rsidR="00591E6D" w:rsidRDefault="00AF6C38">
            <w:pPr>
              <w:spacing w:line="360" w:lineRule="auto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  <w:highlight w:val="yellow"/>
              </w:rPr>
              <w:t>会议费、咨询服务费、网络服务费</w:t>
            </w:r>
          </w:p>
          <w:p w14:paraId="4FB1A8F2" w14:textId="77777777" w:rsidR="00591E6D" w:rsidRDefault="00AF6C38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highlight w:val="yellow"/>
              </w:rPr>
              <w:t>（三选一）</w:t>
            </w:r>
          </w:p>
        </w:tc>
        <w:tc>
          <w:tcPr>
            <w:tcW w:w="5333" w:type="dxa"/>
          </w:tcPr>
          <w:p w14:paraId="6DAB259A" w14:textId="77777777" w:rsidR="00591E6D" w:rsidRDefault="00AF6C3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发票抬头：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14:paraId="59CE6F0B" w14:textId="77777777" w:rsidR="00591E6D" w:rsidRDefault="00AF6C3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发票金额：</w:t>
            </w:r>
          </w:p>
          <w:p w14:paraId="5F86DAA0" w14:textId="77777777" w:rsidR="00591E6D" w:rsidRDefault="00AF6C3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发票项目：</w:t>
            </w:r>
          </w:p>
          <w:p w14:paraId="537E1FF7" w14:textId="77777777" w:rsidR="00591E6D" w:rsidRDefault="00AF6C3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highlight w:val="yellow"/>
              </w:rPr>
              <w:t>会议费、咨询服务费、网络服务费（三选一）</w:t>
            </w:r>
          </w:p>
          <w:p w14:paraId="289D1987" w14:textId="77777777" w:rsidR="00591E6D" w:rsidRDefault="00AF6C3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纳税人识别号：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14:paraId="2DE91EDE" w14:textId="77777777" w:rsidR="00591E6D" w:rsidRDefault="00AF6C3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址：</w:t>
            </w:r>
          </w:p>
          <w:p w14:paraId="635207C8" w14:textId="77777777" w:rsidR="00591E6D" w:rsidRDefault="00AF6C3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话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</w:p>
          <w:p w14:paraId="5D017B64" w14:textId="77777777" w:rsidR="00591E6D" w:rsidRDefault="00AF6C3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户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行：</w:t>
            </w:r>
          </w:p>
          <w:p w14:paraId="1CE78F36" w14:textId="77777777" w:rsidR="00591E6D" w:rsidRDefault="00AF6C3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开户行账号：</w:t>
            </w:r>
          </w:p>
        </w:tc>
      </w:tr>
      <w:tr w:rsidR="00591E6D" w14:paraId="1AFFEF1F" w14:textId="77777777">
        <w:trPr>
          <w:trHeight w:val="340"/>
        </w:trPr>
        <w:tc>
          <w:tcPr>
            <w:tcW w:w="4208" w:type="dxa"/>
          </w:tcPr>
          <w:p w14:paraId="5FDD47FC" w14:textId="77777777" w:rsidR="00591E6D" w:rsidRDefault="00AF6C38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现场领取</w:t>
            </w:r>
          </w:p>
        </w:tc>
        <w:tc>
          <w:tcPr>
            <w:tcW w:w="5333" w:type="dxa"/>
          </w:tcPr>
          <w:p w14:paraId="471F68AF" w14:textId="77777777" w:rsidR="00591E6D" w:rsidRDefault="00AF6C38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sz w:val="24"/>
              </w:rPr>
              <w:t>现场领取</w:t>
            </w:r>
          </w:p>
        </w:tc>
      </w:tr>
      <w:tr w:rsidR="00591E6D" w14:paraId="2E798A7A" w14:textId="77777777">
        <w:trPr>
          <w:trHeight w:val="1113"/>
        </w:trPr>
        <w:tc>
          <w:tcPr>
            <w:tcW w:w="9541" w:type="dxa"/>
            <w:gridSpan w:val="2"/>
          </w:tcPr>
          <w:p w14:paraId="6785412A" w14:textId="77777777" w:rsidR="00591E6D" w:rsidRDefault="00AF6C38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邮寄（如现场领取，则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highlight w:val="yellow"/>
              </w:rPr>
              <w:t>不需要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填写）</w:t>
            </w:r>
          </w:p>
          <w:p w14:paraId="7E21DE57" w14:textId="77777777" w:rsidR="00591E6D" w:rsidRDefault="00AF6C38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收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件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人：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</w:t>
            </w:r>
          </w:p>
          <w:p w14:paraId="745BB9FF" w14:textId="77777777" w:rsidR="00591E6D" w:rsidRDefault="00AF6C38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联系电话：</w:t>
            </w:r>
          </w:p>
          <w:p w14:paraId="7DFB585B" w14:textId="77777777" w:rsidR="00591E6D" w:rsidRDefault="00AF6C38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邮寄地址：</w:t>
            </w:r>
          </w:p>
        </w:tc>
      </w:tr>
      <w:tr w:rsidR="00591E6D" w14:paraId="435323D7" w14:textId="77777777">
        <w:trPr>
          <w:trHeight w:val="1014"/>
        </w:trPr>
        <w:tc>
          <w:tcPr>
            <w:tcW w:w="9541" w:type="dxa"/>
            <w:gridSpan w:val="2"/>
            <w:vAlign w:val="center"/>
          </w:tcPr>
          <w:p w14:paraId="07C2480F" w14:textId="77777777" w:rsidR="00591E6D" w:rsidRDefault="00AF6C38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温馨提示：请与贵公司财务确认，务必提供准确且完整的开票信息，发票一经开具概不退换！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</w:tr>
    </w:tbl>
    <w:p w14:paraId="6792D861" w14:textId="77777777" w:rsidR="00591E6D" w:rsidRDefault="00591E6D"/>
    <w:p w14:paraId="0783E2F3" w14:textId="77777777" w:rsidR="00591E6D" w:rsidRDefault="00591E6D"/>
    <w:sectPr w:rsidR="00591E6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ABC33" w14:textId="77777777" w:rsidR="00AF6C38" w:rsidRDefault="00AF6C38">
      <w:r>
        <w:separator/>
      </w:r>
    </w:p>
  </w:endnote>
  <w:endnote w:type="continuationSeparator" w:id="0">
    <w:p w14:paraId="742C1646" w14:textId="77777777" w:rsidR="00AF6C38" w:rsidRDefault="00AF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AD912" w14:textId="77777777" w:rsidR="00AF6C38" w:rsidRDefault="00AF6C38">
      <w:r>
        <w:separator/>
      </w:r>
    </w:p>
  </w:footnote>
  <w:footnote w:type="continuationSeparator" w:id="0">
    <w:p w14:paraId="21E255C6" w14:textId="77777777" w:rsidR="00AF6C38" w:rsidRDefault="00AF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6336E" w14:textId="77777777" w:rsidR="00591E6D" w:rsidRDefault="00AF6C3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rFonts w:hint="eastAsia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embedSystemFonts/>
  <w:proofState w:spelling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791006"/>
    <w:rsid w:val="000000C2"/>
    <w:rsid w:val="000006B4"/>
    <w:rsid w:val="00037CE1"/>
    <w:rsid w:val="000A560F"/>
    <w:rsid w:val="000E25E9"/>
    <w:rsid w:val="000E4D94"/>
    <w:rsid w:val="000F6AE6"/>
    <w:rsid w:val="00123653"/>
    <w:rsid w:val="00127CCD"/>
    <w:rsid w:val="00137D99"/>
    <w:rsid w:val="001C405C"/>
    <w:rsid w:val="001D5017"/>
    <w:rsid w:val="001F2FA6"/>
    <w:rsid w:val="001F7CA3"/>
    <w:rsid w:val="00224124"/>
    <w:rsid w:val="00257D71"/>
    <w:rsid w:val="00266A3B"/>
    <w:rsid w:val="00266FCA"/>
    <w:rsid w:val="002A16F4"/>
    <w:rsid w:val="00305D9F"/>
    <w:rsid w:val="00332A4E"/>
    <w:rsid w:val="0038203B"/>
    <w:rsid w:val="00384C85"/>
    <w:rsid w:val="00397F21"/>
    <w:rsid w:val="003F35B4"/>
    <w:rsid w:val="0044774D"/>
    <w:rsid w:val="00482FEC"/>
    <w:rsid w:val="004A1C39"/>
    <w:rsid w:val="004C18B9"/>
    <w:rsid w:val="004C5394"/>
    <w:rsid w:val="00534E53"/>
    <w:rsid w:val="00553278"/>
    <w:rsid w:val="0055489E"/>
    <w:rsid w:val="00590EA7"/>
    <w:rsid w:val="00591E6D"/>
    <w:rsid w:val="00595950"/>
    <w:rsid w:val="0062484D"/>
    <w:rsid w:val="00635283"/>
    <w:rsid w:val="006465F6"/>
    <w:rsid w:val="006B19DD"/>
    <w:rsid w:val="006B768A"/>
    <w:rsid w:val="006E169D"/>
    <w:rsid w:val="006E40FB"/>
    <w:rsid w:val="006E5E8C"/>
    <w:rsid w:val="00710B3F"/>
    <w:rsid w:val="00715E19"/>
    <w:rsid w:val="00735F7B"/>
    <w:rsid w:val="007A2105"/>
    <w:rsid w:val="007A2179"/>
    <w:rsid w:val="007A22F2"/>
    <w:rsid w:val="007C58D6"/>
    <w:rsid w:val="007C5939"/>
    <w:rsid w:val="007D161E"/>
    <w:rsid w:val="007D720E"/>
    <w:rsid w:val="00807BD6"/>
    <w:rsid w:val="008368C2"/>
    <w:rsid w:val="00837EC1"/>
    <w:rsid w:val="00844971"/>
    <w:rsid w:val="008745B8"/>
    <w:rsid w:val="008868BC"/>
    <w:rsid w:val="008A4D63"/>
    <w:rsid w:val="008B3D30"/>
    <w:rsid w:val="008E75E2"/>
    <w:rsid w:val="009000DA"/>
    <w:rsid w:val="0093017B"/>
    <w:rsid w:val="0094679C"/>
    <w:rsid w:val="00A11DC2"/>
    <w:rsid w:val="00A2688C"/>
    <w:rsid w:val="00A35AA7"/>
    <w:rsid w:val="00A913E4"/>
    <w:rsid w:val="00A975EF"/>
    <w:rsid w:val="00A97E48"/>
    <w:rsid w:val="00AA7381"/>
    <w:rsid w:val="00AA738F"/>
    <w:rsid w:val="00AC46A6"/>
    <w:rsid w:val="00AF6C38"/>
    <w:rsid w:val="00B15DF8"/>
    <w:rsid w:val="00B23B55"/>
    <w:rsid w:val="00B47FF5"/>
    <w:rsid w:val="00B8268C"/>
    <w:rsid w:val="00BA42F9"/>
    <w:rsid w:val="00C01E56"/>
    <w:rsid w:val="00C37032"/>
    <w:rsid w:val="00C47925"/>
    <w:rsid w:val="00C57580"/>
    <w:rsid w:val="00C670D4"/>
    <w:rsid w:val="00C9376F"/>
    <w:rsid w:val="00CB0661"/>
    <w:rsid w:val="00CC0BCD"/>
    <w:rsid w:val="00CC2415"/>
    <w:rsid w:val="00D26699"/>
    <w:rsid w:val="00D35C42"/>
    <w:rsid w:val="00D50225"/>
    <w:rsid w:val="00D54F51"/>
    <w:rsid w:val="00E024CA"/>
    <w:rsid w:val="00E159BD"/>
    <w:rsid w:val="00E5149A"/>
    <w:rsid w:val="00E532D2"/>
    <w:rsid w:val="00E7705A"/>
    <w:rsid w:val="00E82526"/>
    <w:rsid w:val="00E93C75"/>
    <w:rsid w:val="00E95FF8"/>
    <w:rsid w:val="00ED06E2"/>
    <w:rsid w:val="00F57A46"/>
    <w:rsid w:val="00F727AF"/>
    <w:rsid w:val="00FB4449"/>
    <w:rsid w:val="00FD46C3"/>
    <w:rsid w:val="00FE5894"/>
    <w:rsid w:val="02891E5F"/>
    <w:rsid w:val="02B80533"/>
    <w:rsid w:val="0A6658E7"/>
    <w:rsid w:val="0C0A01FC"/>
    <w:rsid w:val="104B29CF"/>
    <w:rsid w:val="10710B36"/>
    <w:rsid w:val="12283BBD"/>
    <w:rsid w:val="158A178E"/>
    <w:rsid w:val="18325D40"/>
    <w:rsid w:val="1A413121"/>
    <w:rsid w:val="1E6B6212"/>
    <w:rsid w:val="1FBF4FBD"/>
    <w:rsid w:val="2773116A"/>
    <w:rsid w:val="279B1FBE"/>
    <w:rsid w:val="2A690A07"/>
    <w:rsid w:val="2A8A20A1"/>
    <w:rsid w:val="2B2E179F"/>
    <w:rsid w:val="2F1E652A"/>
    <w:rsid w:val="2F791006"/>
    <w:rsid w:val="33E76E72"/>
    <w:rsid w:val="394C23A1"/>
    <w:rsid w:val="404D6732"/>
    <w:rsid w:val="427F20BC"/>
    <w:rsid w:val="43B22763"/>
    <w:rsid w:val="4F751038"/>
    <w:rsid w:val="508F0299"/>
    <w:rsid w:val="514E53C9"/>
    <w:rsid w:val="54522B46"/>
    <w:rsid w:val="5A287354"/>
    <w:rsid w:val="5DFE0FD4"/>
    <w:rsid w:val="6034711C"/>
    <w:rsid w:val="67232C5B"/>
    <w:rsid w:val="6B996687"/>
    <w:rsid w:val="6D340396"/>
    <w:rsid w:val="6D535020"/>
    <w:rsid w:val="712139FE"/>
    <w:rsid w:val="78220DDF"/>
    <w:rsid w:val="78B1667B"/>
    <w:rsid w:val="7D96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496570"/>
  <w15:docId w15:val="{68501BB9-B569-F648-B11D-933428D6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Definition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113;&#24179;&#21488;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C:\Users\云平台01\AppData\Roaming\Kingsoft\wps\addons\pool\win-i386\knewfileruby_1.0.0.12\template\wps\0.docx</Template>
  <TotalTime>2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马灏阳</dc:creator>
  <cp:lastModifiedBy>ran</cp:lastModifiedBy>
  <cp:revision>62</cp:revision>
  <dcterms:created xsi:type="dcterms:W3CDTF">2019-02-20T06:54:00Z</dcterms:created>
  <dcterms:modified xsi:type="dcterms:W3CDTF">2021-05-08T07:35:00Z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B3701750BD414B54AD95522047F58A9E</vt:lpwstr>
  </property>
</Properties>
</file>